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48EA71D" w:rsidR="00EB0036" w:rsidRPr="002A00C3" w:rsidRDefault="000C205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Birzeit University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60E8569D" w:rsidR="00EB0036" w:rsidRPr="002A00C3" w:rsidRDefault="00B719D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6DA4C81" w:rsidR="00EB0036" w:rsidRPr="002A00C3" w:rsidRDefault="00B719D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1FADF355" w:rsidR="00EB0036" w:rsidRPr="002A00C3" w:rsidRDefault="000C205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Birzeit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F5CB7A7" w:rsidR="00EB0036" w:rsidRPr="002A00C3" w:rsidRDefault="000C205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Palestine</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0A32D32D" w:rsidR="00EB0036" w:rsidRPr="002A00C3" w:rsidRDefault="00D077A4"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000C2054" w:rsidRPr="00E320B6">
                <w:rPr>
                  <w:rStyle w:val="Hyperlink"/>
                  <w:rFonts w:ascii="Calibri" w:eastAsia="Times New Roman" w:hAnsi="Calibri" w:cs="Times New Roman"/>
                  <w:sz w:val="16"/>
                  <w:szCs w:val="16"/>
                  <w:lang w:val="en-GB" w:eastAsia="en-GB"/>
                </w:rPr>
                <w:t>External.relations@birzeit.edu</w:t>
              </w:r>
            </w:hyperlink>
            <w:r w:rsidR="000C2054">
              <w:rPr>
                <w:rFonts w:ascii="Calibri" w:eastAsia="Times New Roman" w:hAnsi="Calibri" w:cs="Times New Roman"/>
                <w:color w:val="000000"/>
                <w:sz w:val="16"/>
                <w:szCs w:val="16"/>
                <w:lang w:val="en-GB" w:eastAsia="en-GB"/>
              </w:rPr>
              <w:t xml:space="preserve"> </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2FB56BAD" w:rsidR="00EB0036" w:rsidRPr="002A00C3" w:rsidRDefault="009B0ABE" w:rsidP="00E75EAB">
            <w:pPr>
              <w:spacing w:after="0" w:line="240" w:lineRule="auto"/>
              <w:jc w:val="center"/>
              <w:rPr>
                <w:rFonts w:ascii="Calibri" w:eastAsia="Times New Roman" w:hAnsi="Calibri" w:cs="Times New Roman"/>
                <w:color w:val="000000"/>
                <w:sz w:val="16"/>
                <w:szCs w:val="16"/>
                <w:lang w:val="en-GB" w:eastAsia="en-GB"/>
              </w:rPr>
            </w:pPr>
            <w:r w:rsidRPr="009B0ABE">
              <w:rPr>
                <w:rFonts w:ascii="Calibri" w:eastAsia="Times New Roman" w:hAnsi="Calibri" w:cs="Times New Roman"/>
                <w:color w:val="000000"/>
                <w:sz w:val="16"/>
                <w:szCs w:val="16"/>
                <w:lang w:val="en-GB" w:eastAsia="en-GB"/>
              </w:rPr>
              <w:t>Estonian University of Life Sciences</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4C4FBC2C" w:rsidR="00EB0036" w:rsidRPr="002A00C3" w:rsidRDefault="00B719D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5FB5EA3F" w:rsidR="00EB0036" w:rsidRPr="002A00C3" w:rsidRDefault="00B719D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1AA50816" w:rsidR="00EB0036" w:rsidRPr="002A00C3" w:rsidRDefault="0030038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Estonia </w:t>
            </w: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71F9C863" w:rsidR="00EB0036" w:rsidRPr="002A00C3" w:rsidRDefault="0030038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Estonia </w:t>
            </w:r>
            <w:bookmarkStart w:id="0" w:name="_GoBack"/>
            <w:bookmarkEnd w:id="0"/>
            <w:r w:rsidR="007D7078">
              <w:rPr>
                <w:rFonts w:ascii="Calibri" w:eastAsia="Times New Roman" w:hAnsi="Calibri" w:cs="Times New Roman"/>
                <w:color w:val="000000"/>
                <w:sz w:val="16"/>
                <w:szCs w:val="16"/>
                <w:lang w:val="en-GB" w:eastAsia="en-GB"/>
              </w:rPr>
              <w:t xml:space="preserve"> </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02BA28B5" w:rsidR="00EB0036" w:rsidRPr="002A00C3" w:rsidRDefault="00D077A4" w:rsidP="00E75EAB">
            <w:pPr>
              <w:spacing w:after="0" w:line="240" w:lineRule="auto"/>
              <w:jc w:val="center"/>
              <w:rPr>
                <w:rFonts w:ascii="Calibri" w:eastAsia="Times New Roman" w:hAnsi="Calibri" w:cs="Times New Roman"/>
                <w:color w:val="000000"/>
                <w:sz w:val="16"/>
                <w:szCs w:val="16"/>
                <w:lang w:val="en-GB" w:eastAsia="en-GB"/>
              </w:rPr>
            </w:pPr>
            <w:hyperlink r:id="rId12" w:history="1">
              <w:r w:rsidR="009B0ABE" w:rsidRPr="00564CA0">
                <w:rPr>
                  <w:rStyle w:val="Hyperlink"/>
                  <w:rFonts w:ascii="Verdana" w:hAnsi="Verdana" w:cs="Calibri"/>
                  <w:sz w:val="18"/>
                  <w:szCs w:val="19"/>
                  <w:lang w:val="en-GB"/>
                </w:rPr>
                <w:t>erasmus@emu.ee</w:t>
              </w:r>
            </w:hyperlink>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518A418D" w14:textId="77777777" w:rsidR="00D815AA" w:rsidRPr="002A00C3" w:rsidRDefault="00D815AA" w:rsidP="00EC7C21">
      <w:pPr>
        <w:spacing w:after="0"/>
        <w:jc w:val="center"/>
        <w:rPr>
          <w:b/>
          <w:lang w:val="en-GB"/>
        </w:rPr>
      </w:pPr>
    </w:p>
    <w:sectPr w:rsidR="00D815AA" w:rsidRPr="002A00C3"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E8AE1" w14:textId="77777777" w:rsidR="00D077A4" w:rsidRDefault="00D077A4" w:rsidP="00261299">
      <w:pPr>
        <w:spacing w:after="0" w:line="240" w:lineRule="auto"/>
      </w:pPr>
      <w:r>
        <w:separator/>
      </w:r>
    </w:p>
  </w:endnote>
  <w:endnote w:type="continuationSeparator" w:id="0">
    <w:p w14:paraId="6F6A67CD" w14:textId="77777777" w:rsidR="00D077A4" w:rsidRDefault="00D077A4"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30038E">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DFECE" w14:textId="77777777" w:rsidR="00D077A4" w:rsidRDefault="00D077A4" w:rsidP="00261299">
      <w:pPr>
        <w:spacing w:after="0" w:line="240" w:lineRule="auto"/>
      </w:pPr>
      <w:r>
        <w:separator/>
      </w:r>
    </w:p>
  </w:footnote>
  <w:footnote w:type="continuationSeparator" w:id="0">
    <w:p w14:paraId="040E0FE7" w14:textId="77777777" w:rsidR="00D077A4" w:rsidRDefault="00D077A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A02771" w:rsidR="00774BD5" w:rsidRDefault="004A7D9E"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2054"/>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D57C0"/>
    <w:rsid w:val="002E3D29"/>
    <w:rsid w:val="00300379"/>
    <w:rsid w:val="0030038E"/>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77F8E"/>
    <w:rsid w:val="00680E62"/>
    <w:rsid w:val="00681528"/>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D7078"/>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B96"/>
    <w:rsid w:val="009A2E39"/>
    <w:rsid w:val="009A30D5"/>
    <w:rsid w:val="009A3FD1"/>
    <w:rsid w:val="009A46D5"/>
    <w:rsid w:val="009A60AE"/>
    <w:rsid w:val="009A7BAE"/>
    <w:rsid w:val="009B0140"/>
    <w:rsid w:val="009B0889"/>
    <w:rsid w:val="009B0ABE"/>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2637"/>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19DA"/>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077A4"/>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4CA5F4D2-6BC6-4D0C-BF12-F47AA7F1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emu.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relations@birzeit.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07C3F7-AE8E-4157-A1D7-87FC76D53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Amir M Khalil</cp:lastModifiedBy>
  <cp:revision>12</cp:revision>
  <cp:lastPrinted>2015-04-10T09:51:00Z</cp:lastPrinted>
  <dcterms:created xsi:type="dcterms:W3CDTF">2016-03-07T18:21:00Z</dcterms:created>
  <dcterms:modified xsi:type="dcterms:W3CDTF">2018-09-26T08:42:00Z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